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6A5F3">
      <w:pPr>
        <w:jc w:val="center"/>
        <w:rPr>
          <w:rFonts w:hint="eastAsia" w:ascii="理德小标宋简" w:eastAsia="理德小标宋简"/>
          <w:sz w:val="44"/>
        </w:rPr>
      </w:pPr>
      <w:bookmarkStart w:id="3" w:name="_GoBack"/>
      <w:bookmarkEnd w:id="3"/>
      <w:r>
        <w:rPr>
          <w:rFonts w:hint="eastAsia" w:ascii="华文中宋" w:hAnsi="华文中宋" w:eastAsia="华文中宋" w:cs="华文中宋"/>
          <w:b/>
          <w:bCs/>
          <w:w w:val="90"/>
          <w:sz w:val="48"/>
          <w:szCs w:val="48"/>
        </w:rPr>
        <w:t>司法鉴定人执业登记申请表</w:t>
      </w:r>
      <w:r>
        <w:rPr>
          <w:rFonts w:hint="eastAsia" w:ascii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/>
        </w:rPr>
        <w:t xml:space="preserve">                   </w:t>
      </w:r>
    </w:p>
    <w:p w14:paraId="0999BF90">
      <w:pPr>
        <w:rPr>
          <w:rFonts w:hint="eastAsia" w:ascii="仿宋_GB2312"/>
        </w:rPr>
      </w:pP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66"/>
        <w:gridCol w:w="840"/>
        <w:gridCol w:w="894"/>
        <w:gridCol w:w="1116"/>
        <w:gridCol w:w="1239"/>
        <w:gridCol w:w="1965"/>
      </w:tblGrid>
      <w:tr w14:paraId="0005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489" w:type="dxa"/>
            <w:noWrap w:val="0"/>
            <w:vAlign w:val="center"/>
          </w:tcPr>
          <w:p w14:paraId="7471EE8B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姓名</w:t>
            </w:r>
          </w:p>
        </w:tc>
        <w:tc>
          <w:tcPr>
            <w:tcW w:w="1566" w:type="dxa"/>
            <w:noWrap w:val="0"/>
            <w:vAlign w:val="center"/>
          </w:tcPr>
          <w:p w14:paraId="608CF4F8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83B85BD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性别</w:t>
            </w:r>
          </w:p>
        </w:tc>
        <w:tc>
          <w:tcPr>
            <w:tcW w:w="894" w:type="dxa"/>
            <w:noWrap w:val="0"/>
            <w:vAlign w:val="center"/>
          </w:tcPr>
          <w:p w14:paraId="035B7963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27D092E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出生</w:t>
            </w:r>
          </w:p>
          <w:p w14:paraId="4A2251E6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年月</w:t>
            </w:r>
          </w:p>
        </w:tc>
        <w:tc>
          <w:tcPr>
            <w:tcW w:w="1239" w:type="dxa"/>
            <w:noWrap w:val="0"/>
            <w:vAlign w:val="center"/>
          </w:tcPr>
          <w:p w14:paraId="3C44A899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 w14:paraId="081BE545">
            <w:pPr>
              <w:jc w:val="center"/>
              <w:rPr>
                <w:rFonts w:hint="eastAsia" w:ascii="仿宋_GB2312"/>
                <w:sz w:val="24"/>
              </w:rPr>
            </w:pPr>
          </w:p>
          <w:p w14:paraId="7304AC05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</w:t>
            </w:r>
          </w:p>
          <w:p w14:paraId="654DFDBD"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蓝底</w:t>
            </w:r>
          </w:p>
          <w:p w14:paraId="4473B6F7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免冠</w:t>
            </w:r>
          </w:p>
          <w:p w14:paraId="460EC992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彩照</w:t>
            </w:r>
          </w:p>
          <w:p w14:paraId="12A0CC1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</w:rPr>
              <w:t>寸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  <w:p w14:paraId="6A9C8EA1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42D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489" w:type="dxa"/>
            <w:noWrap w:val="0"/>
            <w:vAlign w:val="center"/>
          </w:tcPr>
          <w:p w14:paraId="78AB378D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身份证号</w:t>
            </w:r>
          </w:p>
        </w:tc>
        <w:tc>
          <w:tcPr>
            <w:tcW w:w="1566" w:type="dxa"/>
            <w:noWrap w:val="0"/>
            <w:vAlign w:val="center"/>
          </w:tcPr>
          <w:p w14:paraId="61F667E6">
            <w:pPr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91C3141">
            <w:pPr>
              <w:jc w:val="center"/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894" w:type="dxa"/>
            <w:noWrap w:val="0"/>
            <w:vAlign w:val="center"/>
          </w:tcPr>
          <w:p w14:paraId="04DC6F70">
            <w:pPr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FACC2C4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是否首次登记</w:t>
            </w:r>
          </w:p>
        </w:tc>
        <w:tc>
          <w:tcPr>
            <w:tcW w:w="1239" w:type="dxa"/>
            <w:noWrap w:val="0"/>
            <w:vAlign w:val="center"/>
          </w:tcPr>
          <w:p w14:paraId="171E876F">
            <w:pPr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5E0EA614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DB4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489" w:type="dxa"/>
            <w:noWrap w:val="0"/>
            <w:vAlign w:val="center"/>
          </w:tcPr>
          <w:p w14:paraId="42273ADF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毕业院校</w:t>
            </w:r>
          </w:p>
        </w:tc>
        <w:tc>
          <w:tcPr>
            <w:tcW w:w="1566" w:type="dxa"/>
            <w:noWrap w:val="0"/>
            <w:vAlign w:val="center"/>
          </w:tcPr>
          <w:p w14:paraId="02B8FA66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AAE6918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专业</w:t>
            </w:r>
          </w:p>
        </w:tc>
        <w:tc>
          <w:tcPr>
            <w:tcW w:w="894" w:type="dxa"/>
            <w:noWrap w:val="0"/>
            <w:vAlign w:val="center"/>
          </w:tcPr>
          <w:p w14:paraId="0F154947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4B9833B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学历</w:t>
            </w:r>
          </w:p>
        </w:tc>
        <w:tc>
          <w:tcPr>
            <w:tcW w:w="1239" w:type="dxa"/>
            <w:noWrap w:val="0"/>
            <w:vAlign w:val="center"/>
          </w:tcPr>
          <w:p w14:paraId="64A51C33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594D4B53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263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489" w:type="dxa"/>
            <w:noWrap w:val="0"/>
            <w:vAlign w:val="center"/>
          </w:tcPr>
          <w:p w14:paraId="77240455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专业技术   职称</w:t>
            </w:r>
          </w:p>
        </w:tc>
        <w:tc>
          <w:tcPr>
            <w:tcW w:w="1566" w:type="dxa"/>
            <w:noWrap w:val="0"/>
            <w:vAlign w:val="center"/>
          </w:tcPr>
          <w:p w14:paraId="42B7CEE2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54D48DAD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行业执业</w:t>
            </w:r>
          </w:p>
          <w:p w14:paraId="41ECE773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资格</w:t>
            </w:r>
          </w:p>
        </w:tc>
        <w:tc>
          <w:tcPr>
            <w:tcW w:w="1116" w:type="dxa"/>
            <w:noWrap w:val="0"/>
            <w:vAlign w:val="center"/>
          </w:tcPr>
          <w:p w14:paraId="1CF96740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652F5F2C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健康状况</w:t>
            </w:r>
          </w:p>
        </w:tc>
        <w:tc>
          <w:tcPr>
            <w:tcW w:w="1965" w:type="dxa"/>
            <w:noWrap w:val="0"/>
            <w:vAlign w:val="center"/>
          </w:tcPr>
          <w:p w14:paraId="0BFD2958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A69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489" w:type="dxa"/>
            <w:noWrap w:val="0"/>
            <w:vAlign w:val="center"/>
          </w:tcPr>
          <w:p w14:paraId="71D192C4">
            <w:pPr>
              <w:jc w:val="center"/>
              <w:rPr>
                <w:rFonts w:hint="eastAsia" w:ascii="宋体" w:hAnsi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是否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受过</w:t>
            </w:r>
          </w:p>
          <w:p w14:paraId="3A2E80C1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刑事处罚</w:t>
            </w:r>
          </w:p>
        </w:tc>
        <w:tc>
          <w:tcPr>
            <w:tcW w:w="1566" w:type="dxa"/>
            <w:noWrap w:val="0"/>
            <w:vAlign w:val="center"/>
          </w:tcPr>
          <w:p w14:paraId="090F0957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 w14:paraId="3BAA0284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是否受过</w:t>
            </w:r>
          </w:p>
          <w:p w14:paraId="7A0F2C2C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开除公职处分</w:t>
            </w:r>
          </w:p>
        </w:tc>
        <w:tc>
          <w:tcPr>
            <w:tcW w:w="1116" w:type="dxa"/>
            <w:noWrap w:val="0"/>
            <w:vAlign w:val="center"/>
          </w:tcPr>
          <w:p w14:paraId="4F031E9A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1EB7AFD2">
            <w:pPr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是否曾被撤销司法鉴定人登记</w:t>
            </w:r>
          </w:p>
        </w:tc>
        <w:tc>
          <w:tcPr>
            <w:tcW w:w="1965" w:type="dxa"/>
            <w:noWrap w:val="0"/>
            <w:vAlign w:val="center"/>
          </w:tcPr>
          <w:p w14:paraId="27D5A805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C00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489" w:type="dxa"/>
            <w:noWrap w:val="0"/>
            <w:vAlign w:val="center"/>
          </w:tcPr>
          <w:p w14:paraId="2BC26CD8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居住地址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 w14:paraId="07D8B5D0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C717A1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  <w:tc>
          <w:tcPr>
            <w:tcW w:w="1116" w:type="dxa"/>
            <w:noWrap w:val="0"/>
            <w:vAlign w:val="center"/>
          </w:tcPr>
          <w:p w14:paraId="259E1EE9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3D5F596F">
            <w:pPr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专职/兼职</w:t>
            </w:r>
          </w:p>
        </w:tc>
        <w:tc>
          <w:tcPr>
            <w:tcW w:w="1965" w:type="dxa"/>
            <w:noWrap w:val="0"/>
            <w:vAlign w:val="center"/>
          </w:tcPr>
          <w:p w14:paraId="4A223A9D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A7D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489" w:type="dxa"/>
            <w:noWrap w:val="0"/>
            <w:vAlign w:val="center"/>
          </w:tcPr>
          <w:p w14:paraId="49DC6B4F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申请执业</w:t>
            </w:r>
          </w:p>
          <w:p w14:paraId="68367796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类别</w:t>
            </w:r>
          </w:p>
        </w:tc>
        <w:tc>
          <w:tcPr>
            <w:tcW w:w="4416" w:type="dxa"/>
            <w:gridSpan w:val="4"/>
            <w:noWrap w:val="0"/>
            <w:vAlign w:val="center"/>
          </w:tcPr>
          <w:p w14:paraId="7834DCC9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1C320E1B">
            <w:pPr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通过执业能力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考核时间</w:t>
            </w:r>
          </w:p>
        </w:tc>
        <w:tc>
          <w:tcPr>
            <w:tcW w:w="1965" w:type="dxa"/>
            <w:noWrap w:val="0"/>
            <w:vAlign w:val="center"/>
          </w:tcPr>
          <w:p w14:paraId="60521FBC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5ED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489" w:type="dxa"/>
            <w:vMerge w:val="restart"/>
            <w:noWrap w:val="0"/>
            <w:vAlign w:val="center"/>
          </w:tcPr>
          <w:p w14:paraId="74BC6EA9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学习</w:t>
            </w:r>
            <w:r>
              <w:rPr>
                <w:rFonts w:hint="eastAsia" w:ascii="仿宋_GB2312"/>
                <w:b/>
                <w:bCs w:val="0"/>
                <w:sz w:val="24"/>
              </w:rPr>
              <w:t>工作经历（从大学开始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不间断</w:t>
            </w:r>
            <w:r>
              <w:rPr>
                <w:rFonts w:hint="eastAsia" w:ascii="仿宋_GB2312"/>
                <w:b/>
                <w:bCs w:val="0"/>
                <w:sz w:val="24"/>
              </w:rPr>
              <w:t>填写）</w:t>
            </w:r>
          </w:p>
        </w:tc>
        <w:tc>
          <w:tcPr>
            <w:tcW w:w="1566" w:type="dxa"/>
            <w:noWrap w:val="0"/>
            <w:vAlign w:val="center"/>
          </w:tcPr>
          <w:p w14:paraId="4844CB88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起止时间</w:t>
            </w:r>
          </w:p>
          <w:p w14:paraId="70374F31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（写到月份）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5BBD6FB2">
            <w:pPr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工作（学习）单 位</w:t>
            </w:r>
          </w:p>
        </w:tc>
        <w:tc>
          <w:tcPr>
            <w:tcW w:w="1239" w:type="dxa"/>
            <w:noWrap w:val="0"/>
            <w:vAlign w:val="center"/>
          </w:tcPr>
          <w:p w14:paraId="732F2347">
            <w:pPr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具体工作</w:t>
            </w:r>
          </w:p>
          <w:p w14:paraId="3AB546AD">
            <w:pPr>
              <w:jc w:val="center"/>
              <w:rPr>
                <w:rFonts w:hint="eastAsia" w:ascii="仿宋_GB2312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岗位（或身份）</w:t>
            </w:r>
          </w:p>
        </w:tc>
        <w:tc>
          <w:tcPr>
            <w:tcW w:w="1965" w:type="dxa"/>
            <w:noWrap w:val="0"/>
            <w:vAlign w:val="center"/>
          </w:tcPr>
          <w:p w14:paraId="129098F3">
            <w:pPr>
              <w:jc w:val="center"/>
              <w:rPr>
                <w:rFonts w:hint="eastAsia" w:ascii="仿宋_GB2312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备注</w:t>
            </w:r>
          </w:p>
        </w:tc>
      </w:tr>
      <w:tr w14:paraId="45D6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 w14:paraId="0B10C4C8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 w14:paraId="68711E3B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noWrap w:val="0"/>
            <w:vAlign w:val="top"/>
          </w:tcPr>
          <w:p w14:paraId="72B2F99F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495FFA51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 w14:paraId="2C6130BC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3D1D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 w14:paraId="484BA7DD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 w14:paraId="77FB4A3F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noWrap w:val="0"/>
            <w:vAlign w:val="top"/>
          </w:tcPr>
          <w:p w14:paraId="6FBD6F63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35390A24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 w14:paraId="450394C2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7C7F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 w14:paraId="76BF8406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 w14:paraId="16C42C6B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noWrap w:val="0"/>
            <w:vAlign w:val="top"/>
          </w:tcPr>
          <w:p w14:paraId="788FE9B6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524ED162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 w14:paraId="4F86B623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62D2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 w14:paraId="3D67DD5A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 w14:paraId="424CB5F3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noWrap w:val="0"/>
            <w:vAlign w:val="top"/>
          </w:tcPr>
          <w:p w14:paraId="042D915F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5FDCB0CF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 w14:paraId="74170607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354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 w14:paraId="60BD8E3F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 w14:paraId="28A6817E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noWrap w:val="0"/>
            <w:vAlign w:val="top"/>
          </w:tcPr>
          <w:p w14:paraId="5C92C239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2F704E98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 w14:paraId="710AFAAA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3A12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89" w:type="dxa"/>
            <w:vMerge w:val="continue"/>
            <w:noWrap w:val="0"/>
            <w:vAlign w:val="center"/>
          </w:tcPr>
          <w:p w14:paraId="1F79AD66">
            <w:pPr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566" w:type="dxa"/>
            <w:noWrap w:val="0"/>
            <w:vAlign w:val="top"/>
          </w:tcPr>
          <w:p w14:paraId="369F1071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850" w:type="dxa"/>
            <w:gridSpan w:val="3"/>
            <w:noWrap w:val="0"/>
            <w:vAlign w:val="top"/>
          </w:tcPr>
          <w:p w14:paraId="54D7E22F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29BEC3E5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965" w:type="dxa"/>
            <w:noWrap w:val="0"/>
            <w:vAlign w:val="top"/>
          </w:tcPr>
          <w:p w14:paraId="5981CA71">
            <w:pPr>
              <w:ind w:firstLine="480" w:firstLineChars="200"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 w14:paraId="4C3E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489" w:type="dxa"/>
            <w:noWrap w:val="0"/>
            <w:vAlign w:val="center"/>
          </w:tcPr>
          <w:p w14:paraId="340164DE">
            <w:pPr>
              <w:jc w:val="center"/>
              <w:rPr>
                <w:rFonts w:hint="eastAsia" w:ascii="仿宋_GB2312" w:hAnsi="Times New Roman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4"/>
                <w:lang w:eastAsia="zh-CN"/>
              </w:rPr>
              <w:t>申请人</w:t>
            </w:r>
          </w:p>
          <w:p w14:paraId="236E49B7">
            <w:pPr>
              <w:jc w:val="center"/>
              <w:rPr>
                <w:rFonts w:hint="eastAsia" w:ascii="仿宋_GB2312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4"/>
                <w:lang w:eastAsia="zh-CN"/>
              </w:rPr>
              <w:t>情况说明</w:t>
            </w:r>
          </w:p>
        </w:tc>
        <w:tc>
          <w:tcPr>
            <w:tcW w:w="7620" w:type="dxa"/>
            <w:gridSpan w:val="6"/>
            <w:noWrap w:val="0"/>
            <w:vAlign w:val="top"/>
          </w:tcPr>
          <w:p w14:paraId="000E8937">
            <w:pPr>
              <w:rPr>
                <w:rFonts w:hint="eastAsia" w:ascii="仿宋_GB2312"/>
                <w:bCs/>
                <w:sz w:val="24"/>
              </w:rPr>
            </w:pPr>
          </w:p>
          <w:p w14:paraId="75AE226B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7C9D1DAB">
            <w:pPr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3E04B110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7D4A1F38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36D3BE1B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3221CEEB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7E3CF062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33905713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74DB3629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3FE3F0D6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0E7276E4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76E3C907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41CC059E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4BA72BA3">
            <w:pPr>
              <w:ind w:firstLine="480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0FFD57A4">
            <w:pPr>
              <w:ind w:firstLine="48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>(写明本人基本情况、学历、资格、职称、技术能力、工作业绩、研究成果，以及申请从事司法鉴定业务的意愿)</w:t>
            </w:r>
            <w:r>
              <w:rPr>
                <w:rFonts w:hint="eastAsia" w:ascii="仿宋_GB2312"/>
                <w:bCs/>
                <w:sz w:val="24"/>
              </w:rPr>
              <w:t>。</w:t>
            </w:r>
          </w:p>
          <w:p w14:paraId="270F217E">
            <w:pPr>
              <w:rPr>
                <w:rFonts w:hint="eastAsia" w:ascii="仿宋_GB2312"/>
                <w:bCs/>
                <w:sz w:val="21"/>
                <w:szCs w:val="21"/>
              </w:rPr>
            </w:pPr>
          </w:p>
          <w:p w14:paraId="49687464">
            <w:pPr>
              <w:ind w:firstLine="480"/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>本人是否为</w:t>
            </w:r>
            <w:bookmarkStart w:id="0" w:name="OLE_LINK4"/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>退休、辞职的公职人员</w:t>
            </w:r>
            <w:bookmarkEnd w:id="0"/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>。  是□   否□ （申请人必填）</w:t>
            </w:r>
          </w:p>
          <w:p w14:paraId="2ADDC765">
            <w:pPr>
              <w:ind w:firstLine="480"/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</w:pPr>
            <w:bookmarkStart w:id="1" w:name="OLE_LINK3"/>
            <w:r>
              <w:rPr>
                <w:rFonts w:hint="eastAsia" w:ascii="仿宋_GB2312"/>
                <w:b/>
                <w:bCs w:val="0"/>
                <w:sz w:val="24"/>
                <w:szCs w:val="24"/>
                <w:lang w:val="en-US" w:eastAsia="zh-CN"/>
              </w:rPr>
              <w:t>告知：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>如您是退休、辞职的公职人员，请严格按照有关规定向原所在单位报告从业去向。</w:t>
            </w:r>
          </w:p>
          <w:bookmarkEnd w:id="1"/>
          <w:p w14:paraId="3070B40D">
            <w:pPr>
              <w:ind w:firstLine="480"/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szCs w:val="24"/>
                <w:lang w:val="en-US" w:eastAsia="zh-CN"/>
              </w:rPr>
              <w:t>声明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>：司法行政机关已告知本人应</w:t>
            </w:r>
            <w:bookmarkStart w:id="2" w:name="OLE_LINK5"/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>严格按照</w:t>
            </w:r>
            <w:bookmarkEnd w:id="2"/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 xml:space="preserve">有关规定向原所在单位报告从业去向。  </w:t>
            </w:r>
          </w:p>
          <w:p w14:paraId="0B6EAE35">
            <w:pPr>
              <w:ind w:firstLine="480" w:firstLineChars="200"/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>已告知□   （退休、辞职的公职人员必填）</w:t>
            </w:r>
          </w:p>
          <w:p w14:paraId="340E2E6A">
            <w:pPr>
              <w:ind w:firstLine="480"/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37E85CCF">
            <w:pPr>
              <w:ind w:firstLine="480" w:firstLineChars="200"/>
              <w:rPr>
                <w:rFonts w:hint="eastAsia" w:ascii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>便于司法行政部门核实，现提供相关单位核实联系方式：</w:t>
            </w:r>
          </w:p>
          <w:p w14:paraId="3DA9C7B0">
            <w:pPr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>工作单位：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  <w:t xml:space="preserve">       </w:t>
            </w:r>
          </w:p>
          <w:p w14:paraId="547584C4">
            <w:pPr>
              <w:ind w:firstLine="480"/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>联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>系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>人：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（      部门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）</w:t>
            </w:r>
          </w:p>
          <w:p w14:paraId="431EAA9D">
            <w:pPr>
              <w:ind w:firstLine="480"/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>联系电话：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</w:rPr>
              <w:t xml:space="preserve">    </w:t>
            </w:r>
          </w:p>
          <w:p w14:paraId="273227E1">
            <w:pPr>
              <w:ind w:firstLine="480"/>
              <w:rPr>
                <w:rFonts w:hint="eastAsia" w:ascii="仿宋_GB2312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>单位地址：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b w:val="0"/>
                <w:bCs/>
                <w:sz w:val="24"/>
              </w:rPr>
              <w:t xml:space="preserve">      </w:t>
            </w:r>
          </w:p>
          <w:p w14:paraId="7EC6B6DE">
            <w:pPr>
              <w:ind w:firstLine="480"/>
              <w:rPr>
                <w:rFonts w:hint="eastAsia" w:ascii="仿宋_GB2312"/>
                <w:b/>
                <w:bCs w:val="0"/>
                <w:sz w:val="24"/>
              </w:rPr>
            </w:pPr>
          </w:p>
          <w:p w14:paraId="7A7FFAA1">
            <w:pPr>
              <w:ind w:firstLine="480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>本人承诺：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本人</w:t>
            </w:r>
            <w:r>
              <w:rPr>
                <w:rFonts w:hint="eastAsia" w:ascii="仿宋_GB2312"/>
                <w:b/>
                <w:bCs w:val="0"/>
                <w:sz w:val="24"/>
              </w:rPr>
              <w:t>不存在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《全国人民代表大会常务委员会关于司法鉴定管理问题的决定》《司法鉴定人登记管理办法》规定的不得从事司法鉴定业务的</w:t>
            </w:r>
            <w:r>
              <w:rPr>
                <w:rFonts w:hint="eastAsia" w:ascii="仿宋_GB2312"/>
                <w:b/>
                <w:bCs w:val="0"/>
                <w:sz w:val="24"/>
              </w:rPr>
              <w:t>情形，保证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以上填写信息及</w:t>
            </w:r>
            <w:r>
              <w:rPr>
                <w:rFonts w:hint="eastAsia" w:ascii="仿宋_GB2312"/>
                <w:b/>
                <w:bCs w:val="0"/>
                <w:sz w:val="24"/>
              </w:rPr>
              <w:t>所提交的申请材料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客观</w:t>
            </w:r>
            <w:r>
              <w:rPr>
                <w:rFonts w:hint="eastAsia" w:ascii="仿宋_GB2312"/>
                <w:b/>
                <w:bCs w:val="0"/>
                <w:sz w:val="24"/>
              </w:rPr>
              <w:t>真实有效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，如</w:t>
            </w:r>
            <w:r>
              <w:rPr>
                <w:rFonts w:hint="eastAsia" w:ascii="仿宋_GB2312"/>
                <w:b/>
                <w:bCs w:val="0"/>
                <w:sz w:val="24"/>
              </w:rPr>
              <w:t>存在虚假情形，本人愿意承担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相应的</w:t>
            </w:r>
            <w:r>
              <w:rPr>
                <w:rFonts w:hint="eastAsia" w:ascii="仿宋_GB2312"/>
                <w:b/>
                <w:bCs w:val="0"/>
                <w:sz w:val="24"/>
              </w:rPr>
              <w:t>责任。</w:t>
            </w:r>
          </w:p>
          <w:p w14:paraId="61326F43">
            <w:pPr>
              <w:ind w:firstLine="480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</w:rPr>
              <w:t xml:space="preserve">            </w:t>
            </w:r>
          </w:p>
          <w:p w14:paraId="7420F10C">
            <w:pPr>
              <w:ind w:firstLine="480"/>
              <w:rPr>
                <w:rFonts w:hint="eastAsia" w:ascii="仿宋_GB2312"/>
                <w:b/>
                <w:bCs w:val="0"/>
                <w:sz w:val="24"/>
              </w:rPr>
            </w:pPr>
          </w:p>
          <w:p w14:paraId="17ECAE4C">
            <w:pPr>
              <w:ind w:firstLine="480"/>
              <w:rPr>
                <w:rFonts w:hint="eastAsia" w:ascii="仿宋_GB2312"/>
                <w:b/>
                <w:bCs w:val="0"/>
                <w:sz w:val="24"/>
              </w:rPr>
            </w:pPr>
          </w:p>
          <w:p w14:paraId="0BF84BFB"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</w:t>
            </w:r>
          </w:p>
          <w:p w14:paraId="70B2F748"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申请人（签名）： </w:t>
            </w:r>
          </w:p>
          <w:p w14:paraId="64356D08"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</w:p>
          <w:p w14:paraId="3CC9C69B"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年   月   日</w:t>
            </w:r>
          </w:p>
          <w:p w14:paraId="63CFC138"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</w:p>
          <w:p w14:paraId="5C57845B"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</w:p>
          <w:p w14:paraId="45153E6E">
            <w:pPr>
              <w:ind w:firstLine="480" w:firstLineChars="200"/>
              <w:rPr>
                <w:rFonts w:hint="eastAsia" w:ascii="仿宋_GB2312"/>
                <w:bCs/>
                <w:sz w:val="24"/>
              </w:rPr>
            </w:pPr>
          </w:p>
        </w:tc>
      </w:tr>
      <w:tr w14:paraId="20CC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489" w:type="dxa"/>
            <w:noWrap w:val="0"/>
            <w:vAlign w:val="center"/>
          </w:tcPr>
          <w:p w14:paraId="3FB1E6A9">
            <w:pPr>
              <w:adjustRightInd w:val="0"/>
              <w:snapToGrid w:val="0"/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8"/>
              </w:rPr>
              <w:t>兼职鉴定人所在单位意见</w:t>
            </w:r>
          </w:p>
        </w:tc>
        <w:tc>
          <w:tcPr>
            <w:tcW w:w="7620" w:type="dxa"/>
            <w:gridSpan w:val="6"/>
            <w:noWrap w:val="0"/>
            <w:vAlign w:val="top"/>
          </w:tcPr>
          <w:p w14:paraId="073D303A">
            <w:pPr>
              <w:ind w:firstLine="2469" w:firstLineChars="1029"/>
              <w:rPr>
                <w:rFonts w:hint="eastAsia" w:ascii="仿宋_GB2312"/>
                <w:bCs/>
                <w:sz w:val="24"/>
              </w:rPr>
            </w:pPr>
          </w:p>
          <w:p w14:paraId="5224BF3D">
            <w:pPr>
              <w:ind w:firstLine="2469" w:firstLineChars="1029"/>
              <w:rPr>
                <w:rFonts w:hint="eastAsia" w:ascii="仿宋_GB2312"/>
                <w:bCs/>
                <w:sz w:val="24"/>
              </w:rPr>
            </w:pPr>
          </w:p>
          <w:p w14:paraId="1E40FCD8">
            <w:pPr>
              <w:ind w:firstLine="2469" w:firstLineChars="1029"/>
              <w:rPr>
                <w:rFonts w:hint="eastAsia" w:ascii="仿宋_GB2312"/>
                <w:bCs/>
                <w:sz w:val="24"/>
              </w:rPr>
            </w:pPr>
          </w:p>
          <w:p w14:paraId="07268EA4">
            <w:pPr>
              <w:ind w:firstLine="2469" w:firstLineChars="1029"/>
              <w:rPr>
                <w:rFonts w:hint="eastAsia" w:ascii="仿宋_GB2312"/>
                <w:bCs/>
                <w:sz w:val="24"/>
              </w:rPr>
            </w:pPr>
          </w:p>
          <w:p w14:paraId="0E8240E8">
            <w:pPr>
              <w:ind w:firstLine="2469" w:firstLineChars="1029"/>
              <w:rPr>
                <w:rFonts w:hint="eastAsia" w:ascii="仿宋_GB2312"/>
                <w:bCs/>
                <w:sz w:val="24"/>
              </w:rPr>
            </w:pPr>
          </w:p>
          <w:p w14:paraId="64707C0C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单位（盖章）  </w:t>
            </w:r>
          </w:p>
          <w:p w14:paraId="01892F27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</w:t>
            </w:r>
          </w:p>
          <w:p w14:paraId="571A7636">
            <w:pPr>
              <w:ind w:firstLine="2469" w:firstLineChars="1029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年    月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日</w:t>
            </w:r>
          </w:p>
          <w:p w14:paraId="021BC9CE">
            <w:pPr>
              <w:ind w:firstLine="2469" w:firstLineChars="1029"/>
              <w:rPr>
                <w:rFonts w:hint="eastAsia" w:ascii="仿宋_GB2312"/>
                <w:bCs/>
                <w:sz w:val="24"/>
              </w:rPr>
            </w:pPr>
          </w:p>
        </w:tc>
      </w:tr>
      <w:tr w14:paraId="5148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489" w:type="dxa"/>
            <w:noWrap w:val="0"/>
            <w:vAlign w:val="center"/>
          </w:tcPr>
          <w:p w14:paraId="09BC1FC4">
            <w:pPr>
              <w:adjustRightInd w:val="0"/>
              <w:snapToGrid w:val="0"/>
              <w:jc w:val="center"/>
              <w:rPr>
                <w:rFonts w:hint="eastAsia" w:ascii="仿宋_GB2312" w:hAnsi="Times New Roman" w:cs="Times New Roman"/>
                <w:b/>
                <w:bCs w:val="0"/>
                <w:sz w:val="28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8"/>
              </w:rPr>
              <w:t>拟执业鉴定机构意见</w:t>
            </w:r>
          </w:p>
          <w:p w14:paraId="1016883A">
            <w:pPr>
              <w:rPr>
                <w:rFonts w:hint="eastAsia" w:ascii="仿宋_GB2312"/>
                <w:b/>
                <w:bCs w:val="0"/>
                <w:sz w:val="24"/>
              </w:rPr>
            </w:pPr>
          </w:p>
        </w:tc>
        <w:tc>
          <w:tcPr>
            <w:tcW w:w="7620" w:type="dxa"/>
            <w:gridSpan w:val="6"/>
            <w:noWrap w:val="0"/>
            <w:vAlign w:val="top"/>
          </w:tcPr>
          <w:p w14:paraId="38C492F7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                                         </w:t>
            </w:r>
          </w:p>
          <w:p w14:paraId="353DBDFD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</w:t>
            </w:r>
          </w:p>
          <w:p w14:paraId="2920F6CE">
            <w:pPr>
              <w:rPr>
                <w:rFonts w:hint="eastAsia" w:ascii="仿宋_GB2312"/>
                <w:bCs/>
                <w:sz w:val="24"/>
              </w:rPr>
            </w:pPr>
          </w:p>
          <w:p w14:paraId="4F357A0F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</w:t>
            </w:r>
          </w:p>
          <w:p w14:paraId="25132FE7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    </w:t>
            </w:r>
          </w:p>
          <w:p w14:paraId="00D61527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单位（盖章）</w:t>
            </w:r>
          </w:p>
          <w:p w14:paraId="76B83A72">
            <w:pPr>
              <w:rPr>
                <w:rFonts w:hint="eastAsia" w:ascii="仿宋_GB2312"/>
                <w:bCs/>
                <w:sz w:val="24"/>
              </w:rPr>
            </w:pPr>
          </w:p>
          <w:p w14:paraId="7FA413EE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 xml:space="preserve">  年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 xml:space="preserve">月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日</w:t>
            </w:r>
          </w:p>
          <w:p w14:paraId="3141D72D">
            <w:pPr>
              <w:rPr>
                <w:rFonts w:hint="eastAsia" w:ascii="仿宋_GB2312"/>
                <w:bCs/>
                <w:sz w:val="24"/>
              </w:rPr>
            </w:pPr>
          </w:p>
        </w:tc>
      </w:tr>
      <w:tr w14:paraId="6F4A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1489" w:type="dxa"/>
            <w:noWrap w:val="0"/>
            <w:vAlign w:val="center"/>
          </w:tcPr>
          <w:p w14:paraId="52CD0DE7">
            <w:pPr>
              <w:adjustRightInd w:val="0"/>
              <w:snapToGrid w:val="0"/>
              <w:jc w:val="center"/>
              <w:rPr>
                <w:rFonts w:hint="eastAsia" w:ascii="仿宋_GB2312" w:hAnsi="Times New Roman" w:cs="Times New Roman"/>
                <w:b/>
                <w:bCs w:val="0"/>
                <w:sz w:val="28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8"/>
              </w:rPr>
              <w:t>市司法局</w:t>
            </w:r>
          </w:p>
          <w:p w14:paraId="12E51D10">
            <w:pPr>
              <w:adjustRightInd w:val="0"/>
              <w:snapToGrid w:val="0"/>
              <w:jc w:val="center"/>
              <w:rPr>
                <w:rFonts w:hint="eastAsia" w:ascii="仿宋_GB2312"/>
                <w:b/>
                <w:bCs w:val="0"/>
                <w:sz w:val="24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8"/>
              </w:rPr>
              <w:t>初审意见</w:t>
            </w:r>
          </w:p>
        </w:tc>
        <w:tc>
          <w:tcPr>
            <w:tcW w:w="7620" w:type="dxa"/>
            <w:gridSpan w:val="6"/>
            <w:noWrap w:val="0"/>
            <w:vAlign w:val="top"/>
          </w:tcPr>
          <w:p w14:paraId="5621F049">
            <w:pPr>
              <w:rPr>
                <w:rFonts w:hint="eastAsia" w:ascii="仿宋_GB2312"/>
                <w:bCs/>
                <w:sz w:val="24"/>
              </w:rPr>
            </w:pPr>
          </w:p>
          <w:p w14:paraId="1D3CA841">
            <w:pPr>
              <w:rPr>
                <w:rFonts w:hint="eastAsia" w:ascii="仿宋_GB2312"/>
                <w:bCs/>
                <w:sz w:val="24"/>
              </w:rPr>
            </w:pPr>
          </w:p>
          <w:p w14:paraId="01B6C532">
            <w:pPr>
              <w:rPr>
                <w:rFonts w:hint="eastAsia" w:ascii="仿宋_GB2312"/>
                <w:bCs/>
                <w:sz w:val="24"/>
              </w:rPr>
            </w:pPr>
          </w:p>
          <w:p w14:paraId="197AC9E3">
            <w:pPr>
              <w:rPr>
                <w:rFonts w:hint="eastAsia" w:ascii="仿宋_GB2312"/>
                <w:bCs/>
                <w:sz w:val="24"/>
              </w:rPr>
            </w:pPr>
          </w:p>
          <w:p w14:paraId="70F6ADCC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   </w:t>
            </w:r>
          </w:p>
          <w:p w14:paraId="079E4231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单位（盖章）</w:t>
            </w:r>
          </w:p>
          <w:p w14:paraId="375A20BC">
            <w:pPr>
              <w:ind w:firstLine="2704" w:firstLineChars="1127"/>
              <w:rPr>
                <w:rFonts w:hint="eastAsia" w:ascii="仿宋_GB2312"/>
                <w:bCs/>
                <w:sz w:val="24"/>
              </w:rPr>
            </w:pPr>
          </w:p>
          <w:p w14:paraId="73FFBFE4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  年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 xml:space="preserve"> 月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日</w:t>
            </w:r>
          </w:p>
          <w:p w14:paraId="5AF1B4B8">
            <w:pPr>
              <w:rPr>
                <w:rFonts w:hint="eastAsia" w:ascii="仿宋_GB2312"/>
                <w:bCs/>
                <w:sz w:val="24"/>
              </w:rPr>
            </w:pPr>
          </w:p>
        </w:tc>
      </w:tr>
      <w:tr w14:paraId="41E6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489" w:type="dxa"/>
            <w:noWrap w:val="0"/>
            <w:vAlign w:val="center"/>
          </w:tcPr>
          <w:p w14:paraId="29AD5F06">
            <w:pPr>
              <w:adjustRightInd w:val="0"/>
              <w:snapToGrid w:val="0"/>
              <w:jc w:val="center"/>
              <w:rPr>
                <w:rFonts w:hint="eastAsia" w:ascii="仿宋_GB2312" w:hAnsi="Times New Roman" w:cs="Times New Roman"/>
                <w:b/>
                <w:bCs w:val="0"/>
                <w:sz w:val="28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8"/>
              </w:rPr>
              <w:t>省司法</w:t>
            </w:r>
          </w:p>
          <w:p w14:paraId="5DD7E4C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8"/>
              </w:rPr>
              <w:t>厅意见</w:t>
            </w:r>
          </w:p>
        </w:tc>
        <w:tc>
          <w:tcPr>
            <w:tcW w:w="7620" w:type="dxa"/>
            <w:gridSpan w:val="6"/>
            <w:noWrap w:val="0"/>
            <w:vAlign w:val="top"/>
          </w:tcPr>
          <w:p w14:paraId="52C495E1">
            <w:pPr>
              <w:rPr>
                <w:rFonts w:hint="eastAsia"/>
              </w:rPr>
            </w:pPr>
          </w:p>
          <w:p w14:paraId="59CC7784">
            <w:pPr>
              <w:rPr>
                <w:rFonts w:hint="eastAsia"/>
              </w:rPr>
            </w:pPr>
          </w:p>
          <w:p w14:paraId="5F47E6A9">
            <w:pPr>
              <w:rPr>
                <w:rFonts w:hint="eastAsia"/>
              </w:rPr>
            </w:pPr>
          </w:p>
          <w:p w14:paraId="507F1E50">
            <w:pPr>
              <w:rPr>
                <w:rFonts w:hint="eastAsia"/>
              </w:rPr>
            </w:pPr>
          </w:p>
          <w:p w14:paraId="5E4654BD">
            <w:pPr>
              <w:rPr>
                <w:rFonts w:hint="eastAsia"/>
              </w:rPr>
            </w:pPr>
          </w:p>
          <w:p w14:paraId="7A1058F9">
            <w:pPr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单位（盖章）</w:t>
            </w:r>
          </w:p>
          <w:p w14:paraId="68671E0E">
            <w:pPr>
              <w:ind w:firstLine="2704" w:firstLineChars="1127"/>
              <w:rPr>
                <w:rFonts w:hint="eastAsia" w:ascii="仿宋_GB2312"/>
                <w:bCs/>
                <w:sz w:val="24"/>
              </w:rPr>
            </w:pPr>
          </w:p>
          <w:p w14:paraId="0E2668B2">
            <w:pPr>
              <w:ind w:firstLine="265"/>
              <w:jc w:val="lef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 xml:space="preserve"> 年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 xml:space="preserve"> 月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bCs/>
                <w:sz w:val="24"/>
              </w:rPr>
              <w:t xml:space="preserve"> 日</w:t>
            </w:r>
          </w:p>
          <w:p w14:paraId="1AD2F2B0">
            <w:pPr>
              <w:ind w:firstLine="265"/>
              <w:jc w:val="left"/>
              <w:rPr>
                <w:rFonts w:hint="eastAsia" w:ascii="仿宋_GB2312"/>
                <w:bCs/>
                <w:sz w:val="24"/>
              </w:rPr>
            </w:pPr>
          </w:p>
        </w:tc>
      </w:tr>
      <w:tr w14:paraId="129D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1489" w:type="dxa"/>
            <w:noWrap w:val="0"/>
            <w:vAlign w:val="center"/>
          </w:tcPr>
          <w:p w14:paraId="7239847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b/>
                <w:bCs w:val="0"/>
                <w:sz w:val="28"/>
                <w:lang w:eastAsia="zh-CN"/>
              </w:rPr>
              <w:t>备注</w:t>
            </w:r>
          </w:p>
        </w:tc>
        <w:tc>
          <w:tcPr>
            <w:tcW w:w="7620" w:type="dxa"/>
            <w:gridSpan w:val="6"/>
            <w:noWrap w:val="0"/>
            <w:vAlign w:val="center"/>
          </w:tcPr>
          <w:p w14:paraId="0B5FE176"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1.申请表必须由拟执业鉴定机构跨页骑缝盖章；</w:t>
            </w:r>
          </w:p>
          <w:p w14:paraId="6850F5FA"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2.非首次执业登记的，要注明首次登记日期及原执业证注销情况；</w:t>
            </w:r>
          </w:p>
          <w:p w14:paraId="3C7EE30A"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3.“是否首次执业登记”栏，属于首次登记的填“是”，不属于首次登记的填首次登记时间。</w:t>
            </w:r>
          </w:p>
        </w:tc>
      </w:tr>
    </w:tbl>
    <w:p w14:paraId="1D5376BA">
      <w:pPr>
        <w:spacing w:line="500" w:lineRule="exact"/>
        <w:rPr>
          <w:rFonts w:hint="eastAsia" w:ascii="仿宋_GB2312" w:eastAsia="仿宋_GB2312"/>
          <w:sz w:val="28"/>
          <w:szCs w:val="32"/>
        </w:rPr>
      </w:pPr>
    </w:p>
    <w:sectPr>
      <w:headerReference r:id="rId3" w:type="default"/>
      <w:footerReference r:id="rId4" w:type="default"/>
      <w:pgSz w:w="11906" w:h="16838"/>
      <w:pgMar w:top="851" w:right="1797" w:bottom="851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理德小标宋简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76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467635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467635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8846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4D46"/>
    <w:rsid w:val="000F5573"/>
    <w:rsid w:val="004A3F10"/>
    <w:rsid w:val="005F33B8"/>
    <w:rsid w:val="00886EDE"/>
    <w:rsid w:val="010C7832"/>
    <w:rsid w:val="01BD398D"/>
    <w:rsid w:val="054E41C0"/>
    <w:rsid w:val="06BF4168"/>
    <w:rsid w:val="06F52497"/>
    <w:rsid w:val="07906EC7"/>
    <w:rsid w:val="07921C35"/>
    <w:rsid w:val="080A2C65"/>
    <w:rsid w:val="0A3A19D7"/>
    <w:rsid w:val="0FCB559D"/>
    <w:rsid w:val="11F81DE5"/>
    <w:rsid w:val="12E03676"/>
    <w:rsid w:val="176A37C5"/>
    <w:rsid w:val="195A6500"/>
    <w:rsid w:val="1C381624"/>
    <w:rsid w:val="1D953D81"/>
    <w:rsid w:val="1DB2429E"/>
    <w:rsid w:val="22280D73"/>
    <w:rsid w:val="22DB78DD"/>
    <w:rsid w:val="230734AB"/>
    <w:rsid w:val="253B5BFC"/>
    <w:rsid w:val="27176041"/>
    <w:rsid w:val="29A43DCC"/>
    <w:rsid w:val="2A424A25"/>
    <w:rsid w:val="2A625934"/>
    <w:rsid w:val="2E157C0E"/>
    <w:rsid w:val="2E385625"/>
    <w:rsid w:val="30A71EBE"/>
    <w:rsid w:val="35A3428A"/>
    <w:rsid w:val="35EA6D5C"/>
    <w:rsid w:val="37FD13F8"/>
    <w:rsid w:val="383C4522"/>
    <w:rsid w:val="39837B1F"/>
    <w:rsid w:val="3AC420D7"/>
    <w:rsid w:val="3C49101F"/>
    <w:rsid w:val="3CB8359B"/>
    <w:rsid w:val="3D1B78B3"/>
    <w:rsid w:val="3D8A5D30"/>
    <w:rsid w:val="3EB6029F"/>
    <w:rsid w:val="419A03A0"/>
    <w:rsid w:val="41CB4AB1"/>
    <w:rsid w:val="42776771"/>
    <w:rsid w:val="446F4B4F"/>
    <w:rsid w:val="473A2D10"/>
    <w:rsid w:val="480823C7"/>
    <w:rsid w:val="4B8168C7"/>
    <w:rsid w:val="4C1774C9"/>
    <w:rsid w:val="4C38474E"/>
    <w:rsid w:val="51CF7DB3"/>
    <w:rsid w:val="531F4D99"/>
    <w:rsid w:val="54D07401"/>
    <w:rsid w:val="553E2AE7"/>
    <w:rsid w:val="55652EB2"/>
    <w:rsid w:val="56220987"/>
    <w:rsid w:val="562506C6"/>
    <w:rsid w:val="56D227CA"/>
    <w:rsid w:val="5757482B"/>
    <w:rsid w:val="5B4A5DC5"/>
    <w:rsid w:val="5FBF3745"/>
    <w:rsid w:val="5FE33846"/>
    <w:rsid w:val="649F53D5"/>
    <w:rsid w:val="68660ECD"/>
    <w:rsid w:val="6AF61741"/>
    <w:rsid w:val="6C956191"/>
    <w:rsid w:val="6D387296"/>
    <w:rsid w:val="6E390110"/>
    <w:rsid w:val="702F35E3"/>
    <w:rsid w:val="72775974"/>
    <w:rsid w:val="75217EA3"/>
    <w:rsid w:val="7533240B"/>
    <w:rsid w:val="77AE754D"/>
    <w:rsid w:val="78911AF8"/>
    <w:rsid w:val="7A0C0437"/>
    <w:rsid w:val="7BC902FF"/>
    <w:rsid w:val="7CE64029"/>
    <w:rsid w:val="7D2012A1"/>
    <w:rsid w:val="7DE77670"/>
    <w:rsid w:val="FFFEE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trip\AppData\Local\Kingsoft\WPS%20Office\12.1.0.22529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691</Words>
  <Characters>694</Characters>
  <Lines>370</Lines>
  <Paragraphs>183</Paragraphs>
  <TotalTime>32</TotalTime>
  <ScaleCrop>false</ScaleCrop>
  <LinksUpToDate>false</LinksUpToDate>
  <CharactersWithSpaces>1468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Administrator</dc:creator>
  <cp:lastModifiedBy>風祭</cp:lastModifiedBy>
  <cp:lastPrinted>2020-07-31T09:40:07Z</cp:lastPrinted>
  <dcterms:modified xsi:type="dcterms:W3CDTF">2025-09-04T09:25:17Z</dcterms:modified>
  <dc:title>司法鉴定人登记审核表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eyJoZGlkIjoiYTkzZDYwNmVjZjEwMzRiMzZlYzNkOGQ0YjQwM2M2NjUifQ==</vt:lpwstr>
  </property>
  <property fmtid="{D5CDD505-2E9C-101B-9397-08002B2CF9AE}" pid="4" name="ICV">
    <vt:lpwstr>8AA0484508DA4D1789EECD435310DF1C_13</vt:lpwstr>
  </property>
</Properties>
</file>